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EC" w:rsidRDefault="003B74EC" w:rsidP="00FF3107">
      <w:pPr>
        <w:tabs>
          <w:tab w:val="left" w:pos="3240"/>
        </w:tabs>
      </w:pPr>
    </w:p>
    <w:p w:rsidR="003B74EC" w:rsidRDefault="003B74EC" w:rsidP="00FF3107">
      <w:pPr>
        <w:jc w:val="center"/>
      </w:pPr>
      <w:r w:rsidRPr="009234F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.25pt;height:50.25pt;visibility:visible">
            <v:imagedata r:id="rId5" r:href="rId6"/>
          </v:shape>
        </w:pict>
      </w:r>
    </w:p>
    <w:p w:rsidR="003B74EC" w:rsidRDefault="003B74EC" w:rsidP="00FF3107"/>
    <w:p w:rsidR="003B74EC" w:rsidRDefault="003B74EC" w:rsidP="00FF3107">
      <w:pPr>
        <w:ind w:left="3540" w:firstLine="708"/>
      </w:pPr>
    </w:p>
    <w:p w:rsidR="003B74EC" w:rsidRDefault="003B74EC" w:rsidP="00FF3107">
      <w:pPr>
        <w:rPr>
          <w:b/>
          <w:bCs/>
        </w:rPr>
      </w:pPr>
      <w:r>
        <w:rPr>
          <w:b/>
          <w:bCs/>
        </w:rPr>
        <w:t>АДМИНИСТРАЦИЯ  МУНИЦИПАЛЬНОГО  ОБРАЗОВАНИЯ  «КУЗЬМИНСКОЕ»</w:t>
      </w:r>
    </w:p>
    <w:p w:rsidR="003B74EC" w:rsidRDefault="003B74EC" w:rsidP="00FF3107">
      <w:pPr>
        <w:jc w:val="center"/>
        <w:rPr>
          <w:b/>
          <w:bCs/>
        </w:rPr>
      </w:pPr>
      <w:r>
        <w:rPr>
          <w:b/>
          <w:bCs/>
        </w:rPr>
        <w:t>«КУЗЬМА » МУНИЦИПАЛ КЫЛДЫТЭТЛЭН  АДМИНИСТРАЦИЕЗ</w:t>
      </w:r>
    </w:p>
    <w:p w:rsidR="003B74EC" w:rsidRDefault="003B74EC" w:rsidP="00FF3107"/>
    <w:p w:rsidR="003B74EC" w:rsidRDefault="003B74EC" w:rsidP="00FF3107">
      <w:pPr>
        <w:rPr>
          <w:rFonts w:ascii="Arial" w:hAnsi="Arial" w:cs="Arial"/>
          <w:sz w:val="20"/>
          <w:szCs w:val="20"/>
        </w:rPr>
      </w:pPr>
    </w:p>
    <w:p w:rsidR="003B74EC" w:rsidRDefault="003B74EC" w:rsidP="00FF3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3B74EC" w:rsidRDefault="003B74EC" w:rsidP="00FF3107">
      <w:pPr>
        <w:rPr>
          <w:b/>
          <w:bCs/>
        </w:rPr>
      </w:pPr>
    </w:p>
    <w:p w:rsidR="003B74EC" w:rsidRDefault="003B74EC" w:rsidP="00FF3107">
      <w:r>
        <w:t xml:space="preserve">от 13 октября  2015 </w:t>
      </w:r>
      <w:bookmarkStart w:id="0" w:name="_GoBack"/>
      <w:r w:rsidRPr="00574949">
        <w:t>года                                                                                                        № 20</w:t>
      </w:r>
      <w:bookmarkEnd w:id="0"/>
    </w:p>
    <w:p w:rsidR="003B74EC" w:rsidRDefault="003B74EC" w:rsidP="00FF3107">
      <w:pPr>
        <w:jc w:val="center"/>
      </w:pPr>
      <w:r>
        <w:t>с. Кузьма</w:t>
      </w:r>
    </w:p>
    <w:p w:rsidR="003B74EC" w:rsidRDefault="003B74EC" w:rsidP="00FF3107">
      <w:r>
        <w:t>О внесении изменений в план-график</w:t>
      </w:r>
    </w:p>
    <w:p w:rsidR="003B74EC" w:rsidRDefault="003B74EC" w:rsidP="00FF3107">
      <w:r>
        <w:t>размещение заказов на поставку товаров,</w:t>
      </w:r>
    </w:p>
    <w:p w:rsidR="003B74EC" w:rsidRDefault="003B74EC" w:rsidP="00FF3107">
      <w:r>
        <w:t>выполнения работ, оказания услуг для</w:t>
      </w:r>
    </w:p>
    <w:p w:rsidR="003B74EC" w:rsidRDefault="003B74EC" w:rsidP="00FF3107">
      <w:r>
        <w:t>обеспечения муниципальных нужд на 2015 год</w:t>
      </w:r>
    </w:p>
    <w:p w:rsidR="003B74EC" w:rsidRDefault="003B74EC" w:rsidP="00FF3107"/>
    <w:p w:rsidR="003B74EC" w:rsidRDefault="003B74EC" w:rsidP="00FF3107"/>
    <w:p w:rsidR="003B74EC" w:rsidRDefault="003B74EC" w:rsidP="00FF3107">
      <w:pPr>
        <w:jc w:val="both"/>
      </w:pPr>
      <w:r>
        <w:t xml:space="preserve">      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3B74EC" w:rsidRDefault="003B74EC" w:rsidP="00FF3107">
      <w:pPr>
        <w:rPr>
          <w:b/>
          <w:bCs/>
        </w:rPr>
      </w:pPr>
    </w:p>
    <w:p w:rsidR="003B74EC" w:rsidRDefault="003B74EC" w:rsidP="00FF3107">
      <w:pPr>
        <w:numPr>
          <w:ilvl w:val="0"/>
          <w:numId w:val="1"/>
        </w:numPr>
      </w:pPr>
      <w:r>
        <w:t>Внести изменения в план-график размещения заказов на поставку товаров, выполнения работ, оказания услуг для обеспечения муниципальных нужд на 2015 год.</w:t>
      </w:r>
    </w:p>
    <w:p w:rsidR="003B74EC" w:rsidRDefault="003B74EC" w:rsidP="00FF3107">
      <w:pPr>
        <w:numPr>
          <w:ilvl w:val="1"/>
          <w:numId w:val="1"/>
        </w:numPr>
      </w:pPr>
      <w:r>
        <w:t xml:space="preserve">В связи с возникновением  обстоятельств, предвидеть которое на дату утверждения плана-графика было невозможно, включить следующие закупки:  </w:t>
      </w:r>
    </w:p>
    <w:p w:rsidR="003B74EC" w:rsidRDefault="003B74EC" w:rsidP="00FF3107">
      <w:pPr>
        <w:tabs>
          <w:tab w:val="left" w:pos="1280"/>
          <w:tab w:val="left" w:pos="8120"/>
        </w:tabs>
      </w:pPr>
      <w:r>
        <w:tab/>
        <w:t>-разработка схем теплоснабжения – 22000 рублей</w:t>
      </w:r>
    </w:p>
    <w:p w:rsidR="003B74EC" w:rsidRDefault="003B74EC" w:rsidP="00C1529B">
      <w:pPr>
        <w:ind w:firstLine="708"/>
      </w:pPr>
      <w:r>
        <w:t>2. Изменить более чем на 10% стоимости планируемых к приобретению товаров,</w:t>
      </w:r>
    </w:p>
    <w:p w:rsidR="003B74EC" w:rsidRDefault="003B74EC" w:rsidP="00C1529B">
      <w:pPr>
        <w:ind w:firstLine="708"/>
      </w:pPr>
      <w:r>
        <w:t xml:space="preserve">      услуг, работ следующей закупки:</w:t>
      </w:r>
    </w:p>
    <w:p w:rsidR="003B74EC" w:rsidRDefault="003B74EC" w:rsidP="00C1529B">
      <w:pPr>
        <w:ind w:firstLine="708"/>
      </w:pPr>
      <w:r>
        <w:t xml:space="preserve">    -ремонт и содержание автомобильных дорог- 220 000 рублей.</w:t>
      </w:r>
    </w:p>
    <w:p w:rsidR="003B74EC" w:rsidRDefault="003B74EC" w:rsidP="00FF3107">
      <w:r>
        <w:t xml:space="preserve">           3.   Контроль за выполнения настоящего распоряжения оставляю за собой.</w:t>
      </w:r>
    </w:p>
    <w:p w:rsidR="003B74EC" w:rsidRDefault="003B74EC" w:rsidP="00FF3107"/>
    <w:p w:rsidR="003B74EC" w:rsidRDefault="003B74EC" w:rsidP="00FF3107"/>
    <w:p w:rsidR="003B74EC" w:rsidRDefault="003B74EC" w:rsidP="00FF3107">
      <w:r>
        <w:t>Глава муниципального</w:t>
      </w:r>
    </w:p>
    <w:p w:rsidR="003B74EC" w:rsidRDefault="003B74EC" w:rsidP="00FF3107">
      <w:r>
        <w:t xml:space="preserve">образования «Кузьминское»                                              Г.Г.Осотова                              </w:t>
      </w:r>
    </w:p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>
      <w:pPr>
        <w:jc w:val="center"/>
      </w:pPr>
      <w:r w:rsidRPr="009234F0">
        <w:rPr>
          <w:noProof/>
        </w:rPr>
        <w:pict>
          <v:shape id="Рисунок 2" o:spid="_x0000_i1026" type="#_x0000_t75" style="width:53.25pt;height:50.25pt;visibility:visible">
            <v:imagedata r:id="rId5" r:href="rId7"/>
          </v:shape>
        </w:pict>
      </w:r>
    </w:p>
    <w:p w:rsidR="003B74EC" w:rsidRDefault="003B74EC" w:rsidP="00FF3107"/>
    <w:p w:rsidR="003B74EC" w:rsidRDefault="003B74EC" w:rsidP="00FF3107">
      <w:pPr>
        <w:ind w:left="3540" w:firstLine="708"/>
      </w:pPr>
    </w:p>
    <w:p w:rsidR="003B74EC" w:rsidRDefault="003B74EC" w:rsidP="00FF3107">
      <w:pPr>
        <w:rPr>
          <w:b/>
          <w:bCs/>
        </w:rPr>
      </w:pPr>
      <w:r>
        <w:rPr>
          <w:b/>
          <w:bCs/>
        </w:rPr>
        <w:t>АДМИНИСТРАЦИЯ  МУНИЦИПАЛЬНОГО  ОБРАЗОВАНИЯ  «КУЗЬМИНСКОЕ»</w:t>
      </w:r>
    </w:p>
    <w:p w:rsidR="003B74EC" w:rsidRDefault="003B74EC" w:rsidP="00FF3107">
      <w:pPr>
        <w:jc w:val="center"/>
        <w:rPr>
          <w:b/>
          <w:bCs/>
        </w:rPr>
      </w:pPr>
      <w:r>
        <w:rPr>
          <w:b/>
          <w:bCs/>
        </w:rPr>
        <w:t>«КУЗЬМА » МУНИЦИПАЛ КЫЛДЫТЭТЛЭН  АДМИНИСТРАЦИЕЗ</w:t>
      </w:r>
    </w:p>
    <w:p w:rsidR="003B74EC" w:rsidRDefault="003B74EC" w:rsidP="00FF3107"/>
    <w:p w:rsidR="003B74EC" w:rsidRDefault="003B74EC" w:rsidP="00FF3107">
      <w:pPr>
        <w:rPr>
          <w:rFonts w:ascii="Arial" w:hAnsi="Arial" w:cs="Arial"/>
          <w:sz w:val="20"/>
          <w:szCs w:val="20"/>
        </w:rPr>
      </w:pPr>
    </w:p>
    <w:p w:rsidR="003B74EC" w:rsidRDefault="003B74EC" w:rsidP="00FF31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3B74EC" w:rsidRDefault="003B74EC" w:rsidP="00FF3107">
      <w:pPr>
        <w:rPr>
          <w:b/>
          <w:bCs/>
        </w:rPr>
      </w:pPr>
    </w:p>
    <w:p w:rsidR="003B74EC" w:rsidRDefault="003B74EC" w:rsidP="00FF3107">
      <w:r>
        <w:t>от 30 июля  2015 года                                                                                                        № 18</w:t>
      </w:r>
    </w:p>
    <w:p w:rsidR="003B74EC" w:rsidRDefault="003B74EC" w:rsidP="00FF3107">
      <w:pPr>
        <w:jc w:val="center"/>
      </w:pPr>
      <w:r>
        <w:t>с. Кузьма</w:t>
      </w:r>
    </w:p>
    <w:p w:rsidR="003B74EC" w:rsidRDefault="003B74EC" w:rsidP="00FF3107">
      <w:r>
        <w:t>О внесении изменений в план-график</w:t>
      </w:r>
    </w:p>
    <w:p w:rsidR="003B74EC" w:rsidRDefault="003B74EC" w:rsidP="00FF3107">
      <w:r>
        <w:t>размещение заказов на поставку товаров,</w:t>
      </w:r>
    </w:p>
    <w:p w:rsidR="003B74EC" w:rsidRDefault="003B74EC" w:rsidP="00FF3107">
      <w:r>
        <w:t>выполнения работ, оказания услуг для</w:t>
      </w:r>
    </w:p>
    <w:p w:rsidR="003B74EC" w:rsidRDefault="003B74EC" w:rsidP="00FF3107">
      <w:r>
        <w:t>обеспечения муниципальных нужд на 2015 год</w:t>
      </w:r>
    </w:p>
    <w:p w:rsidR="003B74EC" w:rsidRDefault="003B74EC" w:rsidP="00FF3107"/>
    <w:p w:rsidR="003B74EC" w:rsidRDefault="003B74EC" w:rsidP="00FF3107"/>
    <w:p w:rsidR="003B74EC" w:rsidRDefault="003B74EC" w:rsidP="00FF3107">
      <w:pPr>
        <w:jc w:val="both"/>
      </w:pPr>
      <w:r>
        <w:t xml:space="preserve">      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3B74EC" w:rsidRDefault="003B74EC" w:rsidP="00FF3107">
      <w:pPr>
        <w:rPr>
          <w:b/>
          <w:bCs/>
        </w:rPr>
      </w:pPr>
    </w:p>
    <w:p w:rsidR="003B74EC" w:rsidRDefault="003B74EC" w:rsidP="00FF3107">
      <w:pPr>
        <w:numPr>
          <w:ilvl w:val="0"/>
          <w:numId w:val="1"/>
        </w:numPr>
      </w:pPr>
      <w:r>
        <w:t>Внести изменения в план-график размещения заказов на поставку товаров, выполнения работ, оказания услуг для обеспечения муниципальных нужд на 2015 год.</w:t>
      </w:r>
    </w:p>
    <w:p w:rsidR="003B74EC" w:rsidRDefault="003B74EC" w:rsidP="00FF3107">
      <w:pPr>
        <w:numPr>
          <w:ilvl w:val="1"/>
          <w:numId w:val="1"/>
        </w:numPr>
      </w:pPr>
      <w:r>
        <w:t xml:space="preserve">В связи с возникновением  обстоятельств, предвидеть которое на дату утверждения плана-графика было невозможно, включить следующие закупки:  </w:t>
      </w:r>
    </w:p>
    <w:p w:rsidR="003B74EC" w:rsidRDefault="003B74EC" w:rsidP="00FF3107">
      <w:pPr>
        <w:tabs>
          <w:tab w:val="left" w:pos="1280"/>
          <w:tab w:val="left" w:pos="8120"/>
        </w:tabs>
      </w:pPr>
      <w:r>
        <w:t xml:space="preserve">            -  прочая закупка товаров ,работ и услуг для государственных нужд – 15000 руб.</w:t>
      </w:r>
    </w:p>
    <w:p w:rsidR="003B74EC" w:rsidRDefault="003B74EC" w:rsidP="00FF3107"/>
    <w:p w:rsidR="003B74EC" w:rsidRDefault="003B74EC" w:rsidP="00FF3107">
      <w:r>
        <w:t xml:space="preserve">           2.   Контроль за выполнения настоящего распоряжения оставляю за собой</w:t>
      </w:r>
    </w:p>
    <w:p w:rsidR="003B74EC" w:rsidRDefault="003B74EC" w:rsidP="00FF3107"/>
    <w:p w:rsidR="003B74EC" w:rsidRDefault="003B74EC" w:rsidP="00FF3107"/>
    <w:p w:rsidR="003B74EC" w:rsidRDefault="003B74EC" w:rsidP="00FF3107">
      <w:r>
        <w:t>Глава муниципального</w:t>
      </w:r>
    </w:p>
    <w:p w:rsidR="003B74EC" w:rsidRDefault="003B74EC" w:rsidP="00FF3107">
      <w:r>
        <w:t xml:space="preserve">образования «Кузьминское»                                              Г.Г.Осотова                              </w:t>
      </w:r>
    </w:p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/>
    <w:p w:rsidR="003B74EC" w:rsidRDefault="003B74EC" w:rsidP="00FF3107">
      <w:r>
        <w:t xml:space="preserve">              </w:t>
      </w:r>
    </w:p>
    <w:sectPr w:rsidR="003B74EC" w:rsidSect="00B2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E4EE7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760C78FB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107"/>
    <w:rsid w:val="003B74EC"/>
    <w:rsid w:val="00574949"/>
    <w:rsid w:val="006235AE"/>
    <w:rsid w:val="0077678F"/>
    <w:rsid w:val="007B7E80"/>
    <w:rsid w:val="009234F0"/>
    <w:rsid w:val="0097553E"/>
    <w:rsid w:val="00B235C2"/>
    <w:rsid w:val="00C1529B"/>
    <w:rsid w:val="00CA4D90"/>
    <w:rsid w:val="00E66FCA"/>
    <w:rsid w:val="00F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0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3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Documents%20and%20Settings\User\NEW\GERB3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User\NEW\GERB3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395</Words>
  <Characters>2257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2015-10-13T07:36:00Z</cp:lastPrinted>
  <dcterms:created xsi:type="dcterms:W3CDTF">2015-07-30T02:39:00Z</dcterms:created>
  <dcterms:modified xsi:type="dcterms:W3CDTF">2015-10-13T07:37:00Z</dcterms:modified>
</cp:coreProperties>
</file>